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2474D1D" w:rsidR="00EC05A7" w:rsidRPr="0069258D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69258D">
        <w:rPr>
          <w:kern w:val="3"/>
          <w:lang w:val="sr-Cyrl-RS" w:eastAsia="ar-SA"/>
        </w:rPr>
        <w:t>17.09.2024.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1A3D5133" w:rsidR="00EC05A7" w:rsidRPr="0069258D" w:rsidRDefault="00EC05A7" w:rsidP="006925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69258D">
        <w:rPr>
          <w:b/>
          <w:bCs/>
          <w:kern w:val="3"/>
          <w:lang w:val="sr-Cyrl-RS" w:eastAsia="ar-SA"/>
        </w:rPr>
        <w:t xml:space="preserve">Цеви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20BACD3B" w:rsidR="00EC05A7" w:rsidRPr="0069258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69258D">
        <w:rPr>
          <w:kern w:val="3"/>
          <w:lang w:val="sr-Cyrl-RS" w:eastAsia="ar-SA"/>
        </w:rPr>
        <w:t>преко 50.000,00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DF6408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69258D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0C03767B" w:rsidR="00EC05A7" w:rsidRPr="0069258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69258D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198B920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69258D">
        <w:rPr>
          <w:kern w:val="3"/>
          <w:lang w:val="sr-Cyrl-RS" w:eastAsia="ar-SA"/>
        </w:rPr>
        <w:t xml:space="preserve"> 23.09.2024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5E4A9241" w:rsidR="005C2B67" w:rsidRPr="0069258D" w:rsidRDefault="0069258D" w:rsidP="00EC05A7">
      <w:pPr>
        <w:rPr>
          <w:lang w:val="sr-Cyrl-RS"/>
        </w:rPr>
      </w:pPr>
      <w:r>
        <w:rPr>
          <w:lang w:val="sr-Cyrl-RS"/>
        </w:rPr>
        <w:t>Горан Планојевић: 063/116-14-04</w:t>
      </w:r>
    </w:p>
    <w:sectPr w:rsidR="005C2B67" w:rsidRPr="0069258D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1711C" w14:textId="77777777" w:rsidR="003A5CCA" w:rsidRDefault="003A5CCA">
      <w:r>
        <w:separator/>
      </w:r>
    </w:p>
  </w:endnote>
  <w:endnote w:type="continuationSeparator" w:id="0">
    <w:p w14:paraId="0A13B2F8" w14:textId="77777777" w:rsidR="003A5CCA" w:rsidRDefault="003A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2E2BA" w14:textId="77777777" w:rsidR="003A5CCA" w:rsidRDefault="003A5CCA">
      <w:r>
        <w:separator/>
      </w:r>
    </w:p>
  </w:footnote>
  <w:footnote w:type="continuationSeparator" w:id="0">
    <w:p w14:paraId="40008295" w14:textId="77777777" w:rsidR="003A5CCA" w:rsidRDefault="003A5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88080385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3A5CCA"/>
    <w:rsid w:val="00434B37"/>
    <w:rsid w:val="004913EC"/>
    <w:rsid w:val="005C2B67"/>
    <w:rsid w:val="0069258D"/>
    <w:rsid w:val="00707CE2"/>
    <w:rsid w:val="007260CD"/>
    <w:rsid w:val="00824215"/>
    <w:rsid w:val="008423D1"/>
    <w:rsid w:val="008432DD"/>
    <w:rsid w:val="00864A03"/>
    <w:rsid w:val="00942F87"/>
    <w:rsid w:val="00955644"/>
    <w:rsid w:val="00A3396B"/>
    <w:rsid w:val="00A51970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19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2024-09-17T10:13:00Z</dcterms:modified>
</cp:coreProperties>
</file>